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2012-2016年中国宠物香波市场评估及发展前景预测报告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2012-2016年中国宠物香波市场评估及发展前景预测报告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2012-2016年中国宠物香波市场评估及发展前景预测报告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2012-2016年中国宠物香波市场评估及发展前景预测报告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194029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