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2012-2016年中国旅行用具供需预测及投资前景预测研究报告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2012-2016年中国旅行用具供需预测及投资前景预测研究报告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2012-2016年中国旅行用具供需预测及投资前景预测研究报告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https://www.icandata.com/view/194123.html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2012-2016年中国旅行用具供需预测及投资前景预测研究报告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194123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