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2012-2016年中国果酸产业全景调研及投资前景预测报告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2012-2016年中国果酸产业全景调研及投资前景预测报告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2012-2016年中国果酸产业全景调研及投资前景预测报告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https://www.icandata.com/view/194150.html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https://www.icandata.com/view/194150.html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2012-2016年中国果酸产业全景调研及投资前景预测报告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194150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