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2012-2016年槽钢行业市场供需预测及投资趋势研究报告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2012-2016年槽钢行业市场供需预测及投资趋势研究报告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2012-2016年槽钢行业市场供需预测及投资趋势研究报告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https://www.icandata.com/view/194166.html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https://www.icandata.com/view/194166.html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2012-2016年槽钢行业市场供需预测及投资趋势研究报告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194166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