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2012-2016年中国智能家居市场分析及发展趋势研究报告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2012-2016年中国智能家居市场分析及发展趋势研究报告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2012-2016年中国智能家居市场分析及发展趋势研究报告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https://www.icandata.com/view/194588.html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https://www.icandata.com/view/194588.html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2012-2016年中国智能家居市场分析及发展趋势研究报告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194588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