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2012-2016年中国微波三极管市场分析及发展趋势研究报告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2012-2016年中国微波三极管市场分析及发展趋势研究报告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2012-2016年中国微波三极管市场分析及发展趋势研究报告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2012-2016年中国微波三极管市场分析及发展趋势研究报告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194637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