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2012-2016年中国建筑设计市场分析与发展趋势研究报告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2012-2016年中国建筑设计市场分析与发展趋势研究报告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2012-2016年中国建筑设计市场分析与发展趋势研究报告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https://www.icandata.com/view/194747.html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https://www.icandata.com/view/194747.html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2012-2016年中国建筑设计市场分析与发展趋势研究报告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194747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