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2012-2016年中国陶瓷电容器市场分析及发展趋势研究报告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2012-2016年中国陶瓷电容器市场分析及发展趋势研究报告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2012-2016年中国陶瓷电容器市场分析及发展趋势研究报告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https://www.icandata.com/view/194847.html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https://www.icandata.com/view/194847.html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2012-2016年中国陶瓷电容器市场分析及发展趋势研究报告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194847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