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2012-2016年中国责任保险产业市场评估与投资前景评估研究报告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2012-2016年中国责任保险产业市场评估与投资前景评估研究报告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2012-2016年中国责任保险产业市场评估与投资前景评估研究报告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https://www.icandata.com/view/194924.html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https://www.icandata.com/view/194924.html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2012-2016年中国责任保险产业市场评估与投资前景评估研究报告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194924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