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2012-2016年中国光纤收发器市场分析及发展趋势研究报告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2012-2016年中国光纤收发器市场分析及发展趋势研究报告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2012-2016年中国光纤收发器市场分析及发展趋势研究报告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https://www.icandata.com/view/195024.html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https://www.icandata.com/view/195024.html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2012-2016年中国光纤收发器市场分析及发展趋势研究报告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195024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