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2012-2016年中国电解铜市场调查及未来前景预测研究报告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2012-2016年中国电解铜市场调查及未来前景预测研究报告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2012-2016年中国电解铜市场调查及未来前景预测研究报告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https://www.icandata.com/view/195047.html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https://www.icandata.com/view/195047.html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2012-2016年中国电解铜市场调查及未来前景预测研究报告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195047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