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2012-2016年中国新型建材市场监测与前景预测研究报告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2012-2016年中国新型建材市场监测与前景预测研究报告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2012-2016年中国新型建材市场监测与前景预测研究报告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2012-2016年中国新型建材市场监测与前景预测研究报告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