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2012-2016年中国可控硅市场分析及发展趋势研究报告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2012-2016年中国可控硅市场分析及发展趋势研究报告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2012-2016年中国可控硅市场分析及发展趋势研究报告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2012-2016年中国可控硅市场分析及发展趋势研究报告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