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2012-2016年中国隔离变压器市场分析及发展趋势研究报告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2012-2016年中国隔离变压器市场分析及发展趋势研究报告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2012-2016年中国隔离变压器市场分析及发展趋势研究报告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2012-2016年中国隔离变压器市场分析及发展趋势研究报告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