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2012-2016年中国椅业市场评估与投资前景评估研究报告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2012-2016年中国椅业市场评估与投资前景评估研究报告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2012-2016年中国椅业市场评估与投资前景评估研究报告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https://www.icandata.com/view/195609.html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https://www.icandata.com/view/195609.html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2012-2016年中国椅业市场评估与投资前景评估研究报告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195609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