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2012-2016年中国磁敏电阻/电位器市场分析及发展趋势研究报告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2012-2016年中国磁敏电阻/电位器市场分析及发展趋势研究报告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2012-2016年中国磁敏电阻/电位器市场分析及发展趋势研究报告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https://www.icandata.com/view/195643.html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https://www.icandata.com/view/195643.html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2012-2016年中国磁敏电阻/电位器市场分析及发展趋势研究报告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195643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