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2012-2016年中国喜糖及包装市场监测与前景预测研究报告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2012-2016年中国喜糖及包装市场监测与前景预测研究报告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2012-2016年中国喜糖及包装市场监测与前景预测研究报告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2012-2016年中国喜糖及包装市场监测与前景预测研究报告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