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2012-2016年中国金融外包服务市场监测与前景预测研究报告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2012-2016年中国金融外包服务市场监测与前景预测研究报告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2012-2016年中国金融外包服务市场监测与前景预测研究报告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https://www.icandata.com/view/195852.html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https://www.icandata.com/view/195852.html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2012-2016年中国金融外包服务市场监测与前景预测研究报告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195852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