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2012-2016年中国铁路建设行业市场运营态势及战略咨询研究报告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2012-2016年中国铁路建设行业市场运营态势及战略咨询研究报告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2012-2016年中国铁路建设行业市场运营态势及战略咨询研究报告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https://www.icandata.com/view/196048.html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https://www.icandata.com/view/196048.html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2012-2016年中国铁路建设行业市场运营态势及战略咨询研究报告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196048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