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2012-2016年中国撬棍、起钉器市场分析及发展趋势研究报告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2012-2016年中国撬棍、起钉器市场分析及发展趋势研究报告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2012-2016年中国撬棍、起钉器市场分析及发展趋势研究报告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2012-2016年中国撬棍、起钉器市场分析及发展趋势研究报告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