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2012-2016年中国水嘴市场分析及发展趋势研究报告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2012-2016年中国水嘴市场分析及发展趋势研究报告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2012-2016年中国水嘴市场分析及发展趋势研究报告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https://www.icandata.com/view/196450.html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https://www.icandata.com/view/196450.html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2012-2016年中国水嘴市场分析及发展趋势研究报告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196450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