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2012-2016年中国SUV市场运营态势与战略咨询研究报告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2012-2016年中国SUV市场运营态势与战略咨询研究报告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2012-2016年中国SUV市场运营态势与战略咨询研究报告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2012-2016年中国SUV市场运营态势与战略咨询研究报告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196903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