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2012-2016年中国伺服电机市场分析及发展趋势研究报告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2012-2016年中国伺服电机市场分析及发展趋势研究报告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2012-2016年中国伺服电机市场分析及发展趋势研究报告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2012-2016年中国伺服电机市场分析及发展趋势研究报告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