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2012-2016年中国真空断路器市场分析及发展趋势研究报告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2012-2016年中国真空断路器市场分析及发展趋势研究报告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2012-2016年中国真空断路器市场分析及发展趋势研究报告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2012-2016年中国真空断路器市场分析及发展趋势研究报告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197056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