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2012-2016年中国高压成套电器市场分析及发展趋势研究报告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2012-2016年中国高压成套电器市场分析及发展趋势研究报告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2012-2016年中国高压成套电器市场分析及发展趋势研究报告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2012-2016年中国高压成套电器市场分析及发展趋势研究报告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