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2012-2016年中国异步电动机市场分析及发展趋势研究报告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2012-2016年中国异步电动机市场分析及发展趋势研究报告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2012-2016年中国异步电动机市场分析及发展趋势研究报告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2012-2016年中国异步电动机市场分析及发展趋势研究报告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