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2012-2016年中国康复医疗行业市场调查与未来前景预测报告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2012-2016年中国康复医疗行业市场调查与未来前景预测报告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2012-2016年中国康复医疗行业市场调查与未来前景预测报告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2012-2016年中国康复医疗行业市场调查与未来前景预测报告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