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2012-2016年中国声控开关市场分析及发展趋势研究报告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2012-2016年中国声控开关市场分析及发展趋势研究报告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2012-2016年中国声控开关市场分析及发展趋势研究报告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2012-2016年中国声控开关市场分析及发展趋势研究报告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