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2012-2016年中国轻触开关市场分析及发展趋势研究报告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2012-2016年中国轻触开关市场分析及发展趋势研究报告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2012-2016年中国轻触开关市场分析及发展趋势研究报告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https://www.icandata.com/view/197247.html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https://www.icandata.com/view/197247.html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2012-2016年中国轻触开关市场分析及发展趋势研究报告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197247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