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2011-2015年中国呼叫中心产业发展市场研究及投资前景预测报告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2011-2015年中国呼叫中心产业发展市场研究及投资前景预测报告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2011-2015年中国呼叫中心产业发展市场研究及投资前景预测报告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2011-2015年中国呼叫中心产业发展市场研究及投资前景预测报告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