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2012-2016年中国防护罩市场分析与发展趋势研究报告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2012-2016年中国防护罩市场分析与发展趋势研究报告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2012-2016年中国防护罩市场分析与发展趋势研究报告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2012-2016年中国防护罩市场分析与发展趋势研究报告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197257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