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2012-2016年中国聚乙烯纤维市场监测及前景预测研究报告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2012-2016年中国聚乙烯纤维市场监测及前景预测研究报告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2012-2016年中国聚乙烯纤维市场监测及前景预测研究报告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https://www.icandata.com/view/197424.html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https://www.icandata.com/view/197424.html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2012-2016年中国聚乙烯纤维市场监测及前景预测研究报告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197424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