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2012-2016年中国电池及配件材料市场分析及发展趋势研究报告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2012-2016年中国电池及配件材料市场分析及发展趋势研究报告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2012-2016年中国电池及配件材料市场分析及发展趋势研究报告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2012-2016年中国电池及配件材料市场分析及发展趋势研究报告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