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2012-2016年中国大豆低聚糖市场调查与未来前景预测研究报告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2012-2016年中国大豆低聚糖市场调查与未来前景预测研究报告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2012-2016年中国大豆低聚糖市场调查与未来前景预测研究报告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2012-2016年中国大豆低聚糖市场调查与未来前景预测研究报告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