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海外运营商3G发展营销策略专题研究——iPhone专题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海外运营商3G发展营销策略专题研究——iPhone专题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海外运营商3G发展营销策略专题研究——iPhone专题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https://www.icandata.com/view/198054.html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https://www.icandata.com/view/198054.html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海外运营商3G发展营销策略专题研究——iPhone专题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198054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