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基金市场月度分析研究报告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基金市场月度分析研究报告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基金市场月度分析研究报告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基金市场月度分析研究报告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