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2012-2016年中国鞋模市场分析及发展趋势研究报告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2012-2016年中国鞋模市场分析及发展趋势研究报告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2012-2016年中国鞋模市场分析及发展趋势研究报告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https://www.icandata.com/view/198216.html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https://www.icandata.com/view/198216.html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2012-2016年中国鞋模市场分析及发展趋势研究报告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198216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