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2012-2016年中国盘型悬式绝缘子市场分析及发展趋势研究报告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2012-2016年中国盘型悬式绝缘子市场分析及发展趋势研究报告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2012-2016年中国盘型悬式绝缘子市场分析及发展趋势研究报告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2012-2016年中国盘型悬式绝缘子市场分析及发展趋势研究报告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