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2012-2016年中国起动器市场运行态势与投资战略咨询报告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2012-2016年中国起动器市场运行态势与投资战略咨询报告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2012-2016年中国起动器市场运行态势与投资战略咨询报告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https://www.icandata.com/view/198409.html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https://www.icandata.com/view/198409.html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2012-2016年中国起动器市场运行态势与投资战略咨询报告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198409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