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2012-2016年中国碳酸氢钠市场分析与发展趋势研究报告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2012-2016年中国碳酸氢钠市场分析与发展趋势研究报告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2012-2016年中国碳酸氢钠市场分析与发展趋势研究报告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https://www.icandata.com/view/198522.html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https://www.icandata.com/view/198522.html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2012-2016年中国碳酸氢钠市场分析与发展趋势研究报告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198522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