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2012-2016年中国胶囊市场监测与前景预测研究报告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2012-2016年中国胶囊市场监测与前景预测研究报告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2012-2016年中国胶囊市场监测与前景预测研究报告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https://www.icandata.com/view/198532.html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https://www.icandata.com/view/198532.html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2012-2016年中国胶囊市场监测与前景预测研究报告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198532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