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2012-2016年中国数字印刷机市场评估与投资前景评估研究报告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2012-2016年中国数字印刷机市场评估与投资前景评估研究报告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2012-2016年中国数字印刷机市场评估与投资前景评估研究报告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2012-2016年中国数字印刷机市场评估与投资前景评估研究报告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198936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