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2012-2016年中国富马酸市场运行态势与投资战略咨询报告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2012-2016年中国富马酸市场运行态势与投资战略咨询报告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2012-2016年中国富马酸市场运行态势与投资战略咨询报告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2012-2016年中国富马酸市场运行态势与投资战略咨询报告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