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2012年中国低压断路器与漏电保护器市场研究报告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2012年中国低压断路器与漏电保护器市场研究报告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2012年中国低压断路器与漏电保护器市场研究报告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2012年中国低压断路器与漏电保护器市场研究报告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