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2012-2016年橡胶助剂市场监测及前景预测报告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2012-2016年橡胶助剂市场监测及前景预测报告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2012-2016年橡胶助剂市场监测及前景预测报告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2012-2016年橡胶助剂市场监测及前景预测报告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199352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