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2012-2016年中国滑石行业市场调查与未来前景预测研究报告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2012-2016年中国滑石行业市场调查与未来前景预测研究报告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2012-2016年中国滑石行业市场调查与未来前景预测研究报告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https://www.icandata.com/view/199806.html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https://www.icandata.com/view/199806.html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2012-2016年中国滑石行业市场调查与未来前景预测研究报告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199806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