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2012-2016年中国聚硫橡胶市场分析及发展趋势研究报告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2012-2016年中国聚硫橡胶市场分析及发展趋势研究报告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2012-2016年中国聚硫橡胶市场分析及发展趋势研究报告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2012-2016年中国聚硫橡胶市场分析及发展趋势研究报告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