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2012-2016年中国烘干机市场评估与投资前景评估研究报告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2012-2016年中国烘干机市场评估与投资前景评估研究报告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2012-2016年中国烘干机市场评估与投资前景评估研究报告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https://www.icandata.com/view/199817.html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https://www.icandata.com/view/199817.html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2012-2016年中国烘干机市场评估与投资前景评估研究报告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199817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