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2012-2016年中国耐磨板市场分析及发展趋势研究报告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2012-2016年中国耐磨板市场分析及发展趋势研究报告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2012-2016年中国耐磨板市场分析及发展趋势研究报告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2012-2016年中国耐磨板市场分析及发展趋势研究报告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199896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