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2012-2016年中国夹布胶板市场分析及发展趋势研究报告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2012-2016年中国夹布胶板市场分析及发展趋势研究报告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2012-2016年中国夹布胶板市场分析及发展趋势研究报告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2012-2016年中国夹布胶板市场分析及发展趋势研究报告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